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580"/>
        <w:gridCol w:w="1177"/>
      </w:tblGrid>
      <w:tr w:rsidR="008B62EF" w:rsidRPr="00B8329E" w14:paraId="1E2E4B5A" w14:textId="77777777" w:rsidTr="00136E8F">
        <w:trPr>
          <w:trHeight w:val="1175"/>
        </w:trPr>
        <w:tc>
          <w:tcPr>
            <w:tcW w:w="9468" w:type="dxa"/>
            <w:gridSpan w:val="2"/>
          </w:tcPr>
          <w:p w14:paraId="473316E2" w14:textId="3820DBF6" w:rsidR="008B62EF" w:rsidRDefault="008B62EF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4"/>
                <w:szCs w:val="24"/>
              </w:rPr>
            </w:pPr>
            <w:r w:rsidRPr="00D73B57">
              <w:rPr>
                <w:rFonts w:ascii="Verdana" w:hAnsi="Verdana" w:cs="Verdana"/>
                <w:b/>
              </w:rPr>
              <w:br w:type="page"/>
            </w:r>
            <w:r w:rsidRPr="008B62EF">
              <w:rPr>
                <w:rFonts w:ascii="Verdana" w:hAnsi="Verdana" w:cs="Verdana"/>
                <w:b/>
                <w:sz w:val="24"/>
                <w:szCs w:val="24"/>
              </w:rPr>
              <w:t>Forsl</w:t>
            </w:r>
            <w:r w:rsidR="00A33274">
              <w:rPr>
                <w:rFonts w:ascii="Verdana" w:hAnsi="Verdana" w:cs="Verdana"/>
                <w:b/>
                <w:sz w:val="24"/>
                <w:szCs w:val="24"/>
              </w:rPr>
              <w:t xml:space="preserve">ag til vintermøde </w:t>
            </w:r>
            <w:r w:rsidR="00A47D5E">
              <w:rPr>
                <w:rFonts w:ascii="Verdana" w:hAnsi="Verdana" w:cs="Verdana"/>
                <w:b/>
                <w:sz w:val="24"/>
                <w:szCs w:val="24"/>
              </w:rPr>
              <w:t>og</w:t>
            </w:r>
            <w:r w:rsidR="00A33274">
              <w:rPr>
                <w:rFonts w:ascii="Verdana" w:hAnsi="Verdana" w:cs="Verdana"/>
                <w:b/>
                <w:sz w:val="24"/>
                <w:szCs w:val="24"/>
              </w:rPr>
              <w:t>/</w:t>
            </w:r>
            <w:r w:rsidR="00A47D5E">
              <w:rPr>
                <w:rFonts w:ascii="Verdana" w:hAnsi="Verdana" w:cs="Verdana"/>
                <w:b/>
                <w:sz w:val="24"/>
                <w:szCs w:val="24"/>
              </w:rPr>
              <w:t>eller</w:t>
            </w:r>
            <w:r w:rsidR="005A6577">
              <w:rPr>
                <w:rFonts w:ascii="Verdana" w:hAnsi="Verdana" w:cs="Verdana"/>
                <w:b/>
                <w:sz w:val="24"/>
                <w:szCs w:val="24"/>
              </w:rPr>
              <w:t xml:space="preserve"> temadag 202</w:t>
            </w:r>
            <w:r w:rsidR="00C34E64">
              <w:rPr>
                <w:rFonts w:ascii="Verdana" w:hAnsi="Verdana" w:cs="Verdana"/>
                <w:b/>
                <w:sz w:val="24"/>
                <w:szCs w:val="24"/>
              </w:rPr>
              <w:t>6</w:t>
            </w:r>
          </w:p>
          <w:p w14:paraId="0E01C980" w14:textId="77777777" w:rsidR="002D4694" w:rsidRPr="008B62EF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4"/>
                <w:szCs w:val="24"/>
              </w:rPr>
            </w:pPr>
          </w:p>
          <w:p w14:paraId="759BEE77" w14:textId="51E08AAF" w:rsidR="008B62EF" w:rsidRDefault="008B62EF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b/>
              </w:rPr>
              <w:t>Deadline</w:t>
            </w:r>
            <w:r w:rsidRPr="00163E2F">
              <w:rPr>
                <w:rFonts w:ascii="Verdana" w:hAnsi="Verdana" w:cs="Verdana"/>
                <w:b/>
              </w:rPr>
              <w:t>:</w:t>
            </w:r>
            <w:r w:rsidRPr="00E509C7">
              <w:rPr>
                <w:rFonts w:ascii="Verdana" w:hAnsi="Verdana" w:cs="Verdana"/>
                <w:b/>
              </w:rPr>
              <w:t xml:space="preserve"> </w:t>
            </w:r>
            <w:r w:rsidR="005A6577">
              <w:rPr>
                <w:rFonts w:ascii="Verdana" w:hAnsi="Verdana" w:cs="Verdana"/>
                <w:b/>
              </w:rPr>
              <w:t>1</w:t>
            </w:r>
            <w:r w:rsidR="00C34E64">
              <w:rPr>
                <w:rFonts w:ascii="Verdana" w:hAnsi="Verdana" w:cs="Verdana"/>
                <w:b/>
              </w:rPr>
              <w:t>5</w:t>
            </w:r>
            <w:r w:rsidRPr="00E509C7">
              <w:rPr>
                <w:rFonts w:ascii="Verdana" w:hAnsi="Verdana" w:cs="Verdana"/>
                <w:b/>
              </w:rPr>
              <w:t xml:space="preserve">. september </w:t>
            </w:r>
            <w:r w:rsidR="007A1501">
              <w:rPr>
                <w:rFonts w:ascii="Verdana" w:hAnsi="Verdana" w:cs="Verdana"/>
                <w:b/>
              </w:rPr>
              <w:t>202</w:t>
            </w:r>
            <w:r w:rsidR="007773B5">
              <w:rPr>
                <w:rFonts w:ascii="Verdana" w:hAnsi="Verdana" w:cs="Verdana"/>
                <w:b/>
              </w:rPr>
              <w:t>5</w:t>
            </w:r>
            <w:r w:rsidR="002D4694">
              <w:rPr>
                <w:rFonts w:ascii="Verdana" w:hAnsi="Verdana" w:cs="Verdana"/>
                <w:b/>
              </w:rPr>
              <w:t xml:space="preserve"> </w:t>
            </w:r>
            <w:r w:rsidR="005A6577">
              <w:rPr>
                <w:rFonts w:ascii="Verdana" w:hAnsi="Verdana" w:cs="Verdana"/>
                <w:i/>
                <w:sz w:val="16"/>
                <w:szCs w:val="16"/>
              </w:rPr>
              <w:t>(sendes</w:t>
            </w:r>
            <w:r w:rsidR="009E2417">
              <w:rPr>
                <w:rFonts w:ascii="Verdana" w:hAnsi="Verdana" w:cs="Verdana"/>
                <w:i/>
                <w:sz w:val="16"/>
                <w:szCs w:val="16"/>
              </w:rPr>
              <w:t xml:space="preserve"> som word-fil </w:t>
            </w:r>
            <w:r w:rsidRPr="00992B3B">
              <w:rPr>
                <w:rFonts w:ascii="Verdana" w:hAnsi="Verdana" w:cs="Verdana"/>
                <w:i/>
                <w:sz w:val="16"/>
                <w:szCs w:val="16"/>
              </w:rPr>
              <w:t>ti</w:t>
            </w:r>
            <w:r w:rsidR="00C34E64">
              <w:rPr>
                <w:rFonts w:ascii="Verdana" w:hAnsi="Verdana" w:cs="Verdana"/>
                <w:i/>
                <w:sz w:val="16"/>
                <w:szCs w:val="16"/>
              </w:rPr>
              <w:t>l afr@atv.dk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)</w:t>
            </w:r>
          </w:p>
          <w:p w14:paraId="7A18498E" w14:textId="77777777" w:rsidR="002D4694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10CAD662" w14:textId="77777777" w:rsidR="008B62EF" w:rsidRPr="008B62EF" w:rsidRDefault="008B62EF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14:paraId="508F2293" w14:textId="77777777" w:rsidR="008B62EF" w:rsidRPr="007A7AB9" w:rsidRDefault="008B62EF" w:rsidP="007A7A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52"/>
                <w:szCs w:val="52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br/>
            </w:r>
          </w:p>
        </w:tc>
      </w:tr>
      <w:tr w:rsidR="0067654E" w:rsidRPr="007C7D79" w14:paraId="7EDC19D2" w14:textId="77777777" w:rsidTr="00C41DEF">
        <w:trPr>
          <w:trHeight w:val="4466"/>
        </w:trPr>
        <w:tc>
          <w:tcPr>
            <w:tcW w:w="2888" w:type="dxa"/>
          </w:tcPr>
          <w:p w14:paraId="710D8F63" w14:textId="77777777" w:rsidR="002D4694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3042C50C" w14:textId="77777777" w:rsidR="0067654E" w:rsidRPr="007C7D79" w:rsidRDefault="0067654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sz w:val="18"/>
                <w:szCs w:val="18"/>
              </w:rPr>
              <w:t xml:space="preserve">Jeg har forslag til </w:t>
            </w:r>
            <w:r w:rsidR="005313DA">
              <w:rPr>
                <w:rFonts w:ascii="Verdana" w:hAnsi="Verdana" w:cs="Verdana"/>
                <w:sz w:val="18"/>
                <w:szCs w:val="18"/>
              </w:rPr>
              <w:br/>
            </w:r>
            <w:r w:rsidRPr="005313DA">
              <w:rPr>
                <w:rFonts w:ascii="Verdana" w:hAnsi="Verdana" w:cs="Verdana"/>
                <w:i/>
                <w:sz w:val="16"/>
                <w:szCs w:val="16"/>
              </w:rPr>
              <w:t>(sæt kryds)</w:t>
            </w:r>
          </w:p>
        </w:tc>
        <w:tc>
          <w:tcPr>
            <w:tcW w:w="7757" w:type="dxa"/>
            <w:gridSpan w:val="2"/>
          </w:tcPr>
          <w:p w14:paraId="0C8E2F69" w14:textId="77777777" w:rsidR="0067654E" w:rsidRPr="007C7D79" w:rsidRDefault="0067654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45BD7EA6" w14:textId="36E75B4B" w:rsidR="008C3357" w:rsidRDefault="008C3357" w:rsidP="008C33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sz w:val="18"/>
                <w:szCs w:val="18"/>
              </w:rPr>
              <w:t>__ Temadag</w:t>
            </w:r>
            <w:r w:rsidR="005A6577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C34E64"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. marts</w:t>
            </w:r>
          </w:p>
          <w:p w14:paraId="11B0864A" w14:textId="5F395029" w:rsidR="008C3357" w:rsidRPr="007C7D79" w:rsidRDefault="008C3357" w:rsidP="008C33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</w:t>
            </w:r>
            <w:r w:rsidRPr="007C7D79">
              <w:rPr>
                <w:rFonts w:ascii="Verdana" w:hAnsi="Verdana" w:cs="Verdana"/>
                <w:i/>
                <w:sz w:val="16"/>
                <w:szCs w:val="16"/>
              </w:rPr>
              <w:t xml:space="preserve">heldagsmøde </w:t>
            </w:r>
            <w:r w:rsidRPr="00687E22">
              <w:rPr>
                <w:rFonts w:ascii="Verdana" w:hAnsi="Verdana" w:cs="Verdana"/>
                <w:i/>
                <w:sz w:val="16"/>
                <w:szCs w:val="16"/>
              </w:rPr>
              <w:t>om et givent</w:t>
            </w:r>
            <w:r w:rsidRPr="007C7D79">
              <w:rPr>
                <w:rFonts w:ascii="Verdana" w:hAnsi="Verdana" w:cs="Verdana"/>
                <w:i/>
                <w:sz w:val="16"/>
                <w:szCs w:val="16"/>
              </w:rPr>
              <w:t xml:space="preserve"> emne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r w:rsidRPr="003A3BD4">
              <w:rPr>
                <w:rFonts w:ascii="Verdana" w:hAnsi="Verdana" w:cs="Verdana"/>
                <w:i/>
                <w:sz w:val="16"/>
                <w:szCs w:val="16"/>
              </w:rPr>
              <w:t xml:space="preserve">– </w:t>
            </w:r>
            <w:r w:rsidR="00C911F6">
              <w:rPr>
                <w:rFonts w:ascii="Verdana" w:hAnsi="Verdana" w:cs="Verdana"/>
                <w:i/>
                <w:sz w:val="16"/>
                <w:szCs w:val="16"/>
              </w:rPr>
              <w:t xml:space="preserve">venligst 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>angiv</w:t>
            </w:r>
            <w:r w:rsidR="00C911F6">
              <w:rPr>
                <w:rFonts w:ascii="Verdana" w:hAnsi="Verdana" w:cs="Verdana"/>
                <w:i/>
                <w:sz w:val="16"/>
                <w:szCs w:val="16"/>
              </w:rPr>
              <w:t xml:space="preserve"> en 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 xml:space="preserve">skitse til </w:t>
            </w:r>
            <w:r w:rsidRPr="003A3BD4">
              <w:rPr>
                <w:rFonts w:ascii="Verdana" w:hAnsi="Verdana" w:cs="Verdana"/>
                <w:i/>
                <w:sz w:val="16"/>
                <w:szCs w:val="16"/>
              </w:rPr>
              <w:t>program</w:t>
            </w:r>
          </w:p>
          <w:p w14:paraId="3C1C9282" w14:textId="77777777" w:rsidR="008C3357" w:rsidRPr="007C7D79" w:rsidRDefault="008C3357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2F2D65F6" w14:textId="29B00BA8" w:rsidR="0067654E" w:rsidRPr="007C7D79" w:rsidRDefault="00B8329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sz w:val="18"/>
                <w:szCs w:val="18"/>
              </w:rPr>
              <w:t xml:space="preserve">__ </w:t>
            </w:r>
            <w:r w:rsidR="0067654E" w:rsidRPr="007C7D79">
              <w:rPr>
                <w:rFonts w:ascii="Verdana" w:hAnsi="Verdana" w:cs="Verdana"/>
                <w:sz w:val="18"/>
                <w:szCs w:val="18"/>
              </w:rPr>
              <w:t>Et indlæg jeg gerne vil holde</w:t>
            </w:r>
            <w:r w:rsidR="005D4766" w:rsidRPr="007C7D79">
              <w:rPr>
                <w:rFonts w:ascii="Verdana" w:hAnsi="Verdana" w:cs="Verdana"/>
                <w:sz w:val="18"/>
                <w:szCs w:val="18"/>
              </w:rPr>
              <w:t xml:space="preserve"> på Vintermødet</w:t>
            </w:r>
            <w:r w:rsidR="005A6577">
              <w:rPr>
                <w:rFonts w:ascii="Verdana" w:hAnsi="Verdana" w:cs="Verdana"/>
                <w:sz w:val="18"/>
                <w:szCs w:val="18"/>
              </w:rPr>
              <w:t xml:space="preserve"> 202</w:t>
            </w:r>
            <w:r w:rsidR="00C34E64">
              <w:rPr>
                <w:rFonts w:ascii="Verdana" w:hAnsi="Verdana" w:cs="Verdana"/>
                <w:sz w:val="18"/>
                <w:szCs w:val="18"/>
              </w:rPr>
              <w:t>6</w:t>
            </w:r>
            <w:r w:rsidR="00241A88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="00C34E64">
              <w:rPr>
                <w:rFonts w:ascii="Verdana" w:hAnsi="Verdana" w:cs="Verdana"/>
                <w:sz w:val="18"/>
                <w:szCs w:val="18"/>
              </w:rPr>
              <w:t>3.-4.</w:t>
            </w:r>
            <w:r w:rsidR="006D4F88">
              <w:rPr>
                <w:rFonts w:ascii="Verdana" w:hAnsi="Verdana" w:cs="Verdana"/>
                <w:sz w:val="18"/>
                <w:szCs w:val="18"/>
              </w:rPr>
              <w:t xml:space="preserve"> marts</w:t>
            </w:r>
            <w:r w:rsidR="007C7D79">
              <w:rPr>
                <w:rFonts w:ascii="Verdana" w:hAnsi="Verdana" w:cs="Verdana"/>
                <w:sz w:val="18"/>
                <w:szCs w:val="18"/>
              </w:rPr>
              <w:br/>
              <w:t xml:space="preserve">     </w:t>
            </w:r>
            <w:r w:rsidR="007C7D79">
              <w:rPr>
                <w:rFonts w:ascii="Verdana" w:hAnsi="Verdana" w:cs="Verdana"/>
                <w:i/>
                <w:sz w:val="16"/>
                <w:szCs w:val="16"/>
              </w:rPr>
              <w:t>20 min.</w:t>
            </w:r>
            <w:r w:rsidR="007C7D79" w:rsidRPr="007C7D79">
              <w:rPr>
                <w:rFonts w:ascii="Verdana" w:hAnsi="Verdana" w:cs="Verdana"/>
                <w:i/>
                <w:sz w:val="16"/>
                <w:szCs w:val="16"/>
              </w:rPr>
              <w:t xml:space="preserve"> indlæg som en del af </w:t>
            </w:r>
            <w:r w:rsidR="007773B5">
              <w:rPr>
                <w:rFonts w:ascii="Verdana" w:hAnsi="Verdana" w:cs="Verdana"/>
                <w:i/>
                <w:sz w:val="16"/>
                <w:szCs w:val="16"/>
              </w:rPr>
              <w:t xml:space="preserve">en relevant session i </w:t>
            </w:r>
            <w:r w:rsidR="007C7D79" w:rsidRPr="007C7D79">
              <w:rPr>
                <w:rFonts w:ascii="Verdana" w:hAnsi="Verdana" w:cs="Verdana"/>
                <w:i/>
                <w:sz w:val="16"/>
                <w:szCs w:val="16"/>
              </w:rPr>
              <w:t>det samlede program</w:t>
            </w:r>
          </w:p>
          <w:p w14:paraId="7BAD54F2" w14:textId="77777777" w:rsidR="005D4766" w:rsidRPr="007C7D79" w:rsidRDefault="005D4766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0AC531AA" w14:textId="3AA7B3F9" w:rsidR="005D4766" w:rsidRPr="000445A9" w:rsidRDefault="005D4766" w:rsidP="004D28F1">
            <w:pPr>
              <w:autoSpaceDE w:val="0"/>
              <w:autoSpaceDN w:val="0"/>
              <w:adjustRightInd w:val="0"/>
              <w:spacing w:after="0" w:line="240" w:lineRule="auto"/>
              <w:ind w:left="352" w:hanging="352"/>
              <w:rPr>
                <w:rFonts w:ascii="Verdana" w:hAnsi="Verdana" w:cs="Verdana"/>
                <w:sz w:val="18"/>
                <w:szCs w:val="18"/>
              </w:rPr>
            </w:pPr>
            <w:r w:rsidRPr="000445A9">
              <w:rPr>
                <w:rFonts w:ascii="Verdana" w:hAnsi="Verdana" w:cs="Verdana"/>
                <w:sz w:val="18"/>
                <w:szCs w:val="18"/>
              </w:rPr>
              <w:t xml:space="preserve">__ En </w:t>
            </w:r>
            <w:r w:rsidR="0071750B" w:rsidRPr="000445A9">
              <w:rPr>
                <w:rFonts w:ascii="Verdana" w:hAnsi="Verdana" w:cs="Verdana"/>
                <w:sz w:val="18"/>
                <w:szCs w:val="18"/>
              </w:rPr>
              <w:t xml:space="preserve">kort </w:t>
            </w:r>
            <w:r w:rsidRPr="000445A9">
              <w:rPr>
                <w:rFonts w:ascii="Verdana" w:hAnsi="Verdana" w:cs="Verdana"/>
                <w:sz w:val="18"/>
                <w:szCs w:val="18"/>
              </w:rPr>
              <w:t>workshop jeg gerne vil arrangere på Vintermødet</w:t>
            </w:r>
            <w:r w:rsidR="00241A88" w:rsidRPr="000445A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5A6577" w:rsidRPr="000445A9">
              <w:rPr>
                <w:rFonts w:ascii="Verdana" w:hAnsi="Verdana" w:cs="Verdana"/>
                <w:sz w:val="18"/>
                <w:szCs w:val="18"/>
              </w:rPr>
              <w:t>202</w:t>
            </w:r>
            <w:r w:rsidR="00343511">
              <w:rPr>
                <w:rFonts w:ascii="Verdana" w:hAnsi="Verdana" w:cs="Verdana"/>
                <w:sz w:val="18"/>
                <w:szCs w:val="18"/>
              </w:rPr>
              <w:t>6</w:t>
            </w:r>
            <w:r w:rsidR="005A6577" w:rsidRPr="000445A9">
              <w:rPr>
                <w:rFonts w:ascii="Verdana" w:hAnsi="Verdana" w:cs="Verdana"/>
                <w:sz w:val="18"/>
                <w:szCs w:val="18"/>
              </w:rPr>
              <w:t>,</w:t>
            </w:r>
            <w:r w:rsidR="00343511">
              <w:rPr>
                <w:rFonts w:ascii="Verdana" w:hAnsi="Verdana" w:cs="Verdana"/>
                <w:sz w:val="18"/>
                <w:szCs w:val="18"/>
              </w:rPr>
              <w:t xml:space="preserve"> 3.-4.</w:t>
            </w:r>
            <w:r w:rsidR="00BB1761" w:rsidRPr="000445A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A97154" w:rsidRPr="000445A9">
              <w:rPr>
                <w:rFonts w:ascii="Verdana" w:hAnsi="Verdana" w:cs="Verdana"/>
                <w:sz w:val="18"/>
                <w:szCs w:val="18"/>
              </w:rPr>
              <w:t>marts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br/>
              <w:t>En kort workshop har en v</w:t>
            </w:r>
            <w:r w:rsidR="007773B5">
              <w:rPr>
                <w:rFonts w:ascii="Verdana" w:hAnsi="Verdana" w:cs="Verdana"/>
                <w:i/>
                <w:sz w:val="16"/>
                <w:szCs w:val="16"/>
              </w:rPr>
              <w:t xml:space="preserve">arighed </w:t>
            </w:r>
            <w:r w:rsidR="004D28F1">
              <w:rPr>
                <w:rFonts w:ascii="Verdana" w:hAnsi="Verdana" w:cs="Verdana"/>
                <w:i/>
                <w:sz w:val="16"/>
                <w:szCs w:val="16"/>
              </w:rPr>
              <w:t xml:space="preserve">på </w:t>
            </w:r>
            <w:r w:rsidR="007773B5">
              <w:rPr>
                <w:rFonts w:ascii="Verdana" w:hAnsi="Verdana" w:cs="Verdana"/>
                <w:i/>
                <w:sz w:val="16"/>
                <w:szCs w:val="16"/>
              </w:rPr>
              <w:t>85 minutter svarende til én</w:t>
            </w:r>
            <w:r w:rsidR="00C41DEF" w:rsidRPr="000445A9">
              <w:rPr>
                <w:rFonts w:ascii="Verdana" w:hAnsi="Verdana" w:cs="Verdana"/>
                <w:i/>
                <w:sz w:val="16"/>
                <w:szCs w:val="16"/>
              </w:rPr>
              <w:t xml:space="preserve"> sessio</w:t>
            </w:r>
            <w:r w:rsidR="004D28F1">
              <w:rPr>
                <w:rFonts w:ascii="Verdana" w:hAnsi="Verdana" w:cs="Verdana"/>
                <w:i/>
                <w:sz w:val="16"/>
                <w:szCs w:val="16"/>
              </w:rPr>
              <w:t xml:space="preserve">n. 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 xml:space="preserve">Workshops kan indeholde </w:t>
            </w:r>
            <w:r w:rsidR="007C7D79" w:rsidRPr="000445A9">
              <w:rPr>
                <w:rFonts w:ascii="Verdana" w:hAnsi="Verdana" w:cs="Verdana"/>
                <w:i/>
                <w:sz w:val="16"/>
                <w:szCs w:val="16"/>
              </w:rPr>
              <w:t>korte oplæg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 xml:space="preserve">, men det primære fokus skal være </w:t>
            </w:r>
            <w:r w:rsidR="007C7D79" w:rsidRPr="000445A9">
              <w:rPr>
                <w:rFonts w:ascii="Verdana" w:hAnsi="Verdana" w:cs="Verdana"/>
                <w:i/>
                <w:sz w:val="16"/>
                <w:szCs w:val="16"/>
              </w:rPr>
              <w:t>aktiv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 xml:space="preserve"> involvering af</w:t>
            </w:r>
            <w:r w:rsidR="007C7D79" w:rsidRPr="000445A9">
              <w:rPr>
                <w:rFonts w:ascii="Verdana" w:hAnsi="Verdana" w:cs="Verdana"/>
                <w:i/>
                <w:sz w:val="16"/>
                <w:szCs w:val="16"/>
              </w:rPr>
              <w:t xml:space="preserve"> deltager</w:t>
            </w:r>
            <w:r w:rsidR="00DF0E3A" w:rsidRPr="000445A9">
              <w:rPr>
                <w:rFonts w:ascii="Verdana" w:hAnsi="Verdana" w:cs="Verdana"/>
                <w:i/>
                <w:sz w:val="16"/>
                <w:szCs w:val="16"/>
              </w:rPr>
              <w:t>ne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>.</w:t>
            </w:r>
            <w:r w:rsidR="004D28F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gramStart"/>
            <w:r w:rsidR="004D28F1">
              <w:rPr>
                <w:rFonts w:ascii="Verdana" w:hAnsi="Verdana" w:cs="Verdana"/>
                <w:i/>
                <w:sz w:val="16"/>
                <w:szCs w:val="16"/>
              </w:rPr>
              <w:t>Venligst angiv</w:t>
            </w:r>
            <w:proofErr w:type="gramEnd"/>
            <w:r w:rsidR="004D28F1">
              <w:rPr>
                <w:rFonts w:ascii="Verdana" w:hAnsi="Verdana" w:cs="Verdana"/>
                <w:i/>
                <w:sz w:val="16"/>
                <w:szCs w:val="16"/>
              </w:rPr>
              <w:t xml:space="preserve"> en programskitse for workshoppen.</w:t>
            </w:r>
          </w:p>
          <w:p w14:paraId="4A0F0865" w14:textId="77777777" w:rsidR="00A33274" w:rsidRPr="000445A9" w:rsidRDefault="00A3327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3157F51" w14:textId="669658DA" w:rsidR="0071750B" w:rsidRPr="007C7D79" w:rsidRDefault="0071750B" w:rsidP="004D28F1">
            <w:pPr>
              <w:autoSpaceDE w:val="0"/>
              <w:autoSpaceDN w:val="0"/>
              <w:adjustRightInd w:val="0"/>
              <w:spacing w:after="0" w:line="240" w:lineRule="auto"/>
              <w:ind w:left="352" w:hanging="352"/>
              <w:rPr>
                <w:rFonts w:ascii="Verdana" w:hAnsi="Verdana" w:cs="Verdana"/>
                <w:sz w:val="18"/>
                <w:szCs w:val="18"/>
              </w:rPr>
            </w:pPr>
            <w:r w:rsidRPr="000445A9">
              <w:rPr>
                <w:rFonts w:ascii="Verdana" w:hAnsi="Verdana" w:cs="Verdana"/>
                <w:sz w:val="18"/>
                <w:szCs w:val="18"/>
              </w:rPr>
              <w:t>__ En l</w:t>
            </w:r>
            <w:r w:rsidR="004E4931">
              <w:rPr>
                <w:rFonts w:ascii="Verdana" w:hAnsi="Verdana" w:cs="Verdana"/>
                <w:sz w:val="18"/>
                <w:szCs w:val="18"/>
              </w:rPr>
              <w:t>ang</w:t>
            </w:r>
            <w:r w:rsidRPr="000445A9">
              <w:rPr>
                <w:rFonts w:ascii="Verdana" w:hAnsi="Verdana" w:cs="Verdana"/>
                <w:sz w:val="18"/>
                <w:szCs w:val="18"/>
              </w:rPr>
              <w:t xml:space="preserve"> workshop jeg gerne vil arrangere på Vintermødet 202</w:t>
            </w:r>
            <w:r w:rsidR="00343511">
              <w:rPr>
                <w:rFonts w:ascii="Verdana" w:hAnsi="Verdana" w:cs="Verdana"/>
                <w:sz w:val="18"/>
                <w:szCs w:val="18"/>
              </w:rPr>
              <w:t>6</w:t>
            </w:r>
            <w:r w:rsidRPr="000445A9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="00343511">
              <w:rPr>
                <w:rFonts w:ascii="Verdana" w:hAnsi="Verdana" w:cs="Verdana"/>
                <w:sz w:val="18"/>
                <w:szCs w:val="18"/>
              </w:rPr>
              <w:t>3.-4.</w:t>
            </w:r>
            <w:r w:rsidRPr="000445A9">
              <w:rPr>
                <w:rFonts w:ascii="Verdana" w:hAnsi="Verdana" w:cs="Verdana"/>
                <w:sz w:val="18"/>
                <w:szCs w:val="18"/>
              </w:rPr>
              <w:t xml:space="preserve"> marts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br/>
              <w:t xml:space="preserve">En lang workshop har en varighed </w:t>
            </w:r>
            <w:r w:rsidR="004D28F1">
              <w:rPr>
                <w:rFonts w:ascii="Verdana" w:hAnsi="Verdana" w:cs="Verdana"/>
                <w:i/>
                <w:sz w:val="16"/>
                <w:szCs w:val="16"/>
              </w:rPr>
              <w:t xml:space="preserve">på 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>2x85 minutter svarende til to</w:t>
            </w:r>
            <w:r w:rsidR="004E4931" w:rsidRPr="000445A9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gramStart"/>
            <w:r w:rsidR="004E4931" w:rsidRPr="000445A9">
              <w:rPr>
                <w:rFonts w:ascii="Verdana" w:hAnsi="Verdana" w:cs="Verdana"/>
                <w:i/>
                <w:sz w:val="16"/>
                <w:szCs w:val="16"/>
              </w:rPr>
              <w:t>session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>er</w:t>
            </w:r>
            <w:r w:rsidR="004E4931" w:rsidRPr="000445A9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>.</w:t>
            </w:r>
            <w:proofErr w:type="gramEnd"/>
            <w:r w:rsidR="004E4931">
              <w:rPr>
                <w:rFonts w:ascii="Verdana" w:hAnsi="Verdana" w:cs="Verdana"/>
                <w:i/>
                <w:sz w:val="16"/>
                <w:szCs w:val="16"/>
              </w:rPr>
              <w:t xml:space="preserve"> Workshops kan indeholde</w:t>
            </w:r>
            <w:r w:rsidR="004E4931" w:rsidRPr="000445A9">
              <w:rPr>
                <w:rFonts w:ascii="Verdana" w:hAnsi="Verdana" w:cs="Verdana"/>
                <w:i/>
                <w:sz w:val="16"/>
                <w:szCs w:val="16"/>
              </w:rPr>
              <w:t xml:space="preserve"> korte oplæg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>, men det primære fokus skal være</w:t>
            </w:r>
            <w:r w:rsidR="004E4931" w:rsidRPr="000445A9">
              <w:rPr>
                <w:rFonts w:ascii="Verdana" w:hAnsi="Verdana" w:cs="Verdana"/>
                <w:i/>
                <w:sz w:val="16"/>
                <w:szCs w:val="16"/>
              </w:rPr>
              <w:t xml:space="preserve"> aktiv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 xml:space="preserve"> involvering af</w:t>
            </w:r>
            <w:r w:rsidR="004E4931" w:rsidRPr="000445A9">
              <w:rPr>
                <w:rFonts w:ascii="Verdana" w:hAnsi="Verdana" w:cs="Verdana"/>
                <w:i/>
                <w:sz w:val="16"/>
                <w:szCs w:val="16"/>
              </w:rPr>
              <w:t xml:space="preserve"> deltagerne</w:t>
            </w:r>
            <w:r w:rsidR="004E4931">
              <w:rPr>
                <w:rFonts w:ascii="Verdana" w:hAnsi="Verdana" w:cs="Verdana"/>
                <w:i/>
                <w:sz w:val="16"/>
                <w:szCs w:val="16"/>
              </w:rPr>
              <w:t>.</w:t>
            </w:r>
            <w:r w:rsidR="004E4931" w:rsidRPr="000445A9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gramStart"/>
            <w:r w:rsidR="004D28F1">
              <w:rPr>
                <w:rFonts w:ascii="Verdana" w:hAnsi="Verdana" w:cs="Verdana"/>
                <w:i/>
                <w:sz w:val="16"/>
                <w:szCs w:val="16"/>
              </w:rPr>
              <w:t>Venligst angiv</w:t>
            </w:r>
            <w:proofErr w:type="gramEnd"/>
            <w:r w:rsidR="004D28F1">
              <w:rPr>
                <w:rFonts w:ascii="Verdana" w:hAnsi="Verdana" w:cs="Verdana"/>
                <w:i/>
                <w:sz w:val="16"/>
                <w:szCs w:val="16"/>
              </w:rPr>
              <w:t xml:space="preserve"> en programskitse for workshoppen.</w:t>
            </w:r>
          </w:p>
          <w:p w14:paraId="7AC23517" w14:textId="77777777" w:rsidR="0071750B" w:rsidRDefault="0071750B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077BBE6D" w14:textId="77777777" w:rsidR="00A33274" w:rsidRPr="004303A4" w:rsidRDefault="00A47D5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__ Poster –</w:t>
            </w:r>
            <w:r w:rsidR="00A33274" w:rsidRPr="004303A4">
              <w:rPr>
                <w:rFonts w:ascii="Verdana" w:hAnsi="Verdana" w:cs="Verdana"/>
                <w:sz w:val="18"/>
                <w:szCs w:val="18"/>
              </w:rPr>
              <w:t xml:space="preserve"> speciale- eller ph.d.-projekt </w:t>
            </w:r>
          </w:p>
          <w:p w14:paraId="314513DF" w14:textId="77777777" w:rsidR="00B8329E" w:rsidRPr="00A33274" w:rsidRDefault="00C41DEF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</w:t>
            </w:r>
            <w:r w:rsidR="00C911F6">
              <w:rPr>
                <w:rFonts w:ascii="Verdana" w:hAnsi="Verdana" w:cs="Verdana"/>
                <w:i/>
                <w:sz w:val="16"/>
                <w:szCs w:val="16"/>
              </w:rPr>
              <w:t>(</w:t>
            </w:r>
            <w:r w:rsidR="00A33274" w:rsidRPr="004303A4">
              <w:rPr>
                <w:rFonts w:ascii="Verdana" w:hAnsi="Verdana" w:cs="Verdana"/>
                <w:i/>
                <w:sz w:val="16"/>
                <w:szCs w:val="16"/>
              </w:rPr>
              <w:t xml:space="preserve">venligst </w:t>
            </w:r>
            <w:r w:rsidR="00C911F6">
              <w:rPr>
                <w:rFonts w:ascii="Verdana" w:hAnsi="Verdana" w:cs="Verdana"/>
                <w:i/>
                <w:sz w:val="16"/>
                <w:szCs w:val="16"/>
              </w:rPr>
              <w:t xml:space="preserve">udfyld </w:t>
            </w:r>
            <w:r w:rsidR="00A33274" w:rsidRPr="004303A4">
              <w:rPr>
                <w:rFonts w:ascii="Verdana" w:hAnsi="Verdana" w:cs="Verdana"/>
                <w:i/>
                <w:sz w:val="16"/>
                <w:szCs w:val="16"/>
              </w:rPr>
              <w:t>releva</w:t>
            </w:r>
            <w:r w:rsidR="00F64CAE">
              <w:rPr>
                <w:rFonts w:ascii="Verdana" w:hAnsi="Verdana" w:cs="Verdana"/>
                <w:i/>
                <w:sz w:val="16"/>
                <w:szCs w:val="16"/>
              </w:rPr>
              <w:t>nte punkter i nedenstående skema)</w:t>
            </w:r>
          </w:p>
          <w:p w14:paraId="4218154C" w14:textId="77777777" w:rsidR="00A33274" w:rsidRDefault="00A3327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30F5E2CC" w14:textId="77777777" w:rsidR="0067654E" w:rsidRDefault="00B8329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sz w:val="18"/>
                <w:szCs w:val="18"/>
              </w:rPr>
              <w:t>__</w:t>
            </w:r>
            <w:r w:rsidR="00F7133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67654E" w:rsidRPr="007C7D79">
              <w:rPr>
                <w:rFonts w:ascii="Verdana" w:hAnsi="Verdana" w:cs="Verdana"/>
                <w:sz w:val="18"/>
                <w:szCs w:val="18"/>
              </w:rPr>
              <w:t xml:space="preserve">Forslag om andre foredragsholdere </w:t>
            </w:r>
            <w:r w:rsidR="00DF0E3A">
              <w:rPr>
                <w:rFonts w:ascii="Verdana" w:hAnsi="Verdana" w:cs="Verdana"/>
                <w:sz w:val="18"/>
                <w:szCs w:val="18"/>
              </w:rPr>
              <w:t>eller emner til sessioner</w:t>
            </w:r>
          </w:p>
          <w:p w14:paraId="640A6BF2" w14:textId="77777777" w:rsidR="0067654E" w:rsidRPr="007C7D79" w:rsidRDefault="0067654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77022" w:rsidRPr="007C7D79" w14:paraId="12E7A4B0" w14:textId="77777777" w:rsidTr="0071750B">
        <w:trPr>
          <w:trHeight w:val="804"/>
        </w:trPr>
        <w:tc>
          <w:tcPr>
            <w:tcW w:w="2888" w:type="dxa"/>
          </w:tcPr>
          <w:p w14:paraId="2D928E38" w14:textId="594C3402" w:rsidR="002D4694" w:rsidRPr="007C7D79" w:rsidRDefault="0067654E" w:rsidP="00B8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sz w:val="18"/>
                <w:szCs w:val="18"/>
              </w:rPr>
              <w:t xml:space="preserve">Titel </w:t>
            </w:r>
            <w:r w:rsidR="00B8329E" w:rsidRPr="007C7D79">
              <w:rPr>
                <w:rFonts w:ascii="Verdana" w:hAnsi="Verdana" w:cs="Verdana"/>
                <w:sz w:val="18"/>
                <w:szCs w:val="18"/>
              </w:rPr>
              <w:t>på indlæg</w:t>
            </w:r>
            <w:r w:rsidR="004E4931">
              <w:rPr>
                <w:rFonts w:ascii="Verdana" w:hAnsi="Verdana" w:cs="Verdana"/>
                <w:sz w:val="18"/>
                <w:szCs w:val="18"/>
              </w:rPr>
              <w:t>, workshop mv</w:t>
            </w:r>
          </w:p>
        </w:tc>
        <w:tc>
          <w:tcPr>
            <w:tcW w:w="7757" w:type="dxa"/>
            <w:gridSpan w:val="2"/>
          </w:tcPr>
          <w:p w14:paraId="430A1437" w14:textId="77777777" w:rsidR="002D4694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4B65BAB" w14:textId="77777777" w:rsidR="0021509C" w:rsidRPr="007C7D79" w:rsidRDefault="0021509C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8329E" w:rsidRPr="007C7D79" w14:paraId="6E2FAE5D" w14:textId="77777777" w:rsidTr="007A7AB9">
        <w:trPr>
          <w:trHeight w:val="511"/>
        </w:trPr>
        <w:tc>
          <w:tcPr>
            <w:tcW w:w="2888" w:type="dxa"/>
          </w:tcPr>
          <w:p w14:paraId="5BA5A743" w14:textId="77777777" w:rsidR="00B8329E" w:rsidRPr="007C7D79" w:rsidRDefault="00B8329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sz w:val="18"/>
                <w:szCs w:val="18"/>
              </w:rPr>
              <w:t>Navn og titel</w:t>
            </w:r>
            <w:r w:rsidR="000028E1" w:rsidRPr="007C7D79">
              <w:rPr>
                <w:rFonts w:ascii="Verdana" w:hAnsi="Verdana" w:cs="Verdana"/>
                <w:sz w:val="18"/>
                <w:szCs w:val="18"/>
              </w:rPr>
              <w:t xml:space="preserve"> på foredragsholder</w:t>
            </w:r>
          </w:p>
        </w:tc>
        <w:tc>
          <w:tcPr>
            <w:tcW w:w="7757" w:type="dxa"/>
            <w:gridSpan w:val="2"/>
          </w:tcPr>
          <w:p w14:paraId="7D0E9F6F" w14:textId="77777777" w:rsidR="00B8329E" w:rsidRDefault="00B8329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35076D52" w14:textId="77777777" w:rsidR="002D4694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DEED35F" w14:textId="77777777" w:rsidR="00811AC6" w:rsidRPr="007C7D79" w:rsidRDefault="00811AC6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54E" w:rsidRPr="007C7D79" w14:paraId="72827441" w14:textId="77777777" w:rsidTr="007A7AB9">
        <w:trPr>
          <w:trHeight w:val="339"/>
        </w:trPr>
        <w:tc>
          <w:tcPr>
            <w:tcW w:w="2888" w:type="dxa"/>
          </w:tcPr>
          <w:p w14:paraId="3641113C" w14:textId="77777777" w:rsidR="0067654E" w:rsidRPr="007C7D79" w:rsidRDefault="0067654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sz w:val="18"/>
                <w:szCs w:val="18"/>
              </w:rPr>
              <w:t>Arbejdssted</w:t>
            </w:r>
          </w:p>
        </w:tc>
        <w:tc>
          <w:tcPr>
            <w:tcW w:w="7757" w:type="dxa"/>
            <w:gridSpan w:val="2"/>
          </w:tcPr>
          <w:p w14:paraId="793EF08D" w14:textId="77777777" w:rsidR="0021509C" w:rsidRDefault="0021509C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E9F558B" w14:textId="77777777" w:rsidR="002D4694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41A1AD4F" w14:textId="77777777" w:rsidR="002D4694" w:rsidRPr="007C7D79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54E" w:rsidRPr="007C7D79" w14:paraId="782908BC" w14:textId="77777777" w:rsidTr="0071750B">
        <w:trPr>
          <w:trHeight w:val="700"/>
        </w:trPr>
        <w:tc>
          <w:tcPr>
            <w:tcW w:w="2888" w:type="dxa"/>
          </w:tcPr>
          <w:p w14:paraId="11B2E989" w14:textId="77777777" w:rsidR="0067654E" w:rsidRPr="007C7D79" w:rsidRDefault="0067654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sz w:val="18"/>
                <w:szCs w:val="18"/>
              </w:rPr>
              <w:t>Adresse</w:t>
            </w:r>
          </w:p>
        </w:tc>
        <w:tc>
          <w:tcPr>
            <w:tcW w:w="7757" w:type="dxa"/>
            <w:gridSpan w:val="2"/>
          </w:tcPr>
          <w:p w14:paraId="0A9B055A" w14:textId="77777777" w:rsidR="002D4694" w:rsidRPr="007C7D79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54E" w:rsidRPr="007C7D79" w14:paraId="43BB107E" w14:textId="77777777" w:rsidTr="007A7AB9">
        <w:trPr>
          <w:trHeight w:val="421"/>
        </w:trPr>
        <w:tc>
          <w:tcPr>
            <w:tcW w:w="2888" w:type="dxa"/>
          </w:tcPr>
          <w:p w14:paraId="59411998" w14:textId="77777777" w:rsidR="0067654E" w:rsidRPr="007C7D79" w:rsidRDefault="0067654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sz w:val="18"/>
                <w:szCs w:val="18"/>
              </w:rPr>
              <w:t>E-mail</w:t>
            </w:r>
          </w:p>
        </w:tc>
        <w:tc>
          <w:tcPr>
            <w:tcW w:w="7757" w:type="dxa"/>
            <w:gridSpan w:val="2"/>
          </w:tcPr>
          <w:p w14:paraId="0C4725D0" w14:textId="77777777" w:rsidR="00136E8F" w:rsidRDefault="00136E8F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208259C8" w14:textId="77777777" w:rsidR="002D4694" w:rsidRPr="007C7D79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54E" w:rsidRPr="007C7D79" w14:paraId="23DD613C" w14:textId="77777777" w:rsidTr="007A7AB9">
        <w:trPr>
          <w:trHeight w:val="413"/>
        </w:trPr>
        <w:tc>
          <w:tcPr>
            <w:tcW w:w="2888" w:type="dxa"/>
          </w:tcPr>
          <w:p w14:paraId="7A748C82" w14:textId="77777777" w:rsidR="0067654E" w:rsidRPr="007C7D79" w:rsidRDefault="0067654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sz w:val="18"/>
                <w:szCs w:val="18"/>
              </w:rPr>
              <w:t>Telefon</w:t>
            </w:r>
          </w:p>
        </w:tc>
        <w:tc>
          <w:tcPr>
            <w:tcW w:w="7757" w:type="dxa"/>
            <w:gridSpan w:val="2"/>
          </w:tcPr>
          <w:p w14:paraId="643F5627" w14:textId="77777777" w:rsidR="0067654E" w:rsidRDefault="0067654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D871FD7" w14:textId="77777777" w:rsidR="002D4694" w:rsidRPr="007C7D79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D4766" w:rsidRPr="007C7D79" w14:paraId="6FFD51E2" w14:textId="77777777" w:rsidTr="000B47F1">
        <w:trPr>
          <w:trHeight w:val="680"/>
        </w:trPr>
        <w:tc>
          <w:tcPr>
            <w:tcW w:w="2888" w:type="dxa"/>
          </w:tcPr>
          <w:p w14:paraId="7EE8045F" w14:textId="77777777" w:rsidR="005D4766" w:rsidRPr="007C7D79" w:rsidRDefault="005D4766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sz w:val="18"/>
                <w:szCs w:val="18"/>
              </w:rPr>
              <w:t>Navn og titel på evt. medforslagsstiller(e)</w:t>
            </w:r>
          </w:p>
          <w:p w14:paraId="25FCBEF4" w14:textId="77777777" w:rsidR="00844305" w:rsidRPr="005313DA" w:rsidRDefault="00844305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 w:rsidRPr="005313DA">
              <w:rPr>
                <w:rFonts w:ascii="Verdana" w:hAnsi="Verdana" w:cs="Verdana"/>
                <w:i/>
                <w:sz w:val="16"/>
                <w:szCs w:val="16"/>
              </w:rPr>
              <w:t>(deltager til fuld pris)</w:t>
            </w:r>
          </w:p>
        </w:tc>
        <w:tc>
          <w:tcPr>
            <w:tcW w:w="7757" w:type="dxa"/>
            <w:gridSpan w:val="2"/>
          </w:tcPr>
          <w:p w14:paraId="6C3655A7" w14:textId="77777777" w:rsidR="005D4766" w:rsidRDefault="005D4766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B80DEA7" w14:textId="77777777" w:rsidR="002D4694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9EA9798" w14:textId="77777777" w:rsidR="002D4694" w:rsidRPr="007C7D79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7C65D7C" w14:textId="77777777" w:rsidR="0058472D" w:rsidRPr="007C7D79" w:rsidRDefault="0058472D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B3ADB" w:rsidRPr="004F496B" w14:paraId="21A63A62" w14:textId="77777777" w:rsidTr="00136E8F">
        <w:trPr>
          <w:trHeight w:val="926"/>
        </w:trPr>
        <w:tc>
          <w:tcPr>
            <w:tcW w:w="2888" w:type="dxa"/>
          </w:tcPr>
          <w:p w14:paraId="643B4442" w14:textId="77777777" w:rsidR="001B3ADB" w:rsidRPr="003A3BD4" w:rsidRDefault="001B3ADB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3A3BD4">
              <w:rPr>
                <w:rFonts w:ascii="Verdana" w:hAnsi="Verdana" w:cs="Verdana"/>
                <w:sz w:val="18"/>
                <w:szCs w:val="18"/>
              </w:rPr>
              <w:t>Målgruppe</w:t>
            </w:r>
          </w:p>
          <w:p w14:paraId="06554145" w14:textId="3526881B" w:rsidR="004F496B" w:rsidRPr="004F496B" w:rsidRDefault="004F496B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nb-NO"/>
              </w:rPr>
            </w:pPr>
            <w:r w:rsidRPr="003A3BD4">
              <w:rPr>
                <w:rFonts w:ascii="Verdana" w:hAnsi="Verdana" w:cs="Verdana"/>
                <w:i/>
                <w:sz w:val="16"/>
                <w:szCs w:val="16"/>
                <w:lang w:val="nb-NO"/>
              </w:rPr>
              <w:t>Hvem er den primære målgruppe?</w:t>
            </w:r>
          </w:p>
        </w:tc>
        <w:tc>
          <w:tcPr>
            <w:tcW w:w="7757" w:type="dxa"/>
            <w:gridSpan w:val="2"/>
          </w:tcPr>
          <w:p w14:paraId="0FB59AF5" w14:textId="77777777" w:rsidR="002D4694" w:rsidRPr="00F71335" w:rsidRDefault="002D469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  <w:lang w:val="nb-NO"/>
              </w:rPr>
            </w:pPr>
          </w:p>
          <w:p w14:paraId="450666E5" w14:textId="77777777" w:rsidR="004F496B" w:rsidRPr="004F496B" w:rsidRDefault="004F496B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  <w:lang w:val="nb-NO"/>
              </w:rPr>
            </w:pPr>
          </w:p>
        </w:tc>
      </w:tr>
      <w:tr w:rsidR="003A3BD4" w:rsidRPr="007C7D79" w14:paraId="77F03C67" w14:textId="77777777" w:rsidTr="007A7AB9">
        <w:trPr>
          <w:trHeight w:val="401"/>
        </w:trPr>
        <w:tc>
          <w:tcPr>
            <w:tcW w:w="10645" w:type="dxa"/>
            <w:gridSpan w:val="3"/>
          </w:tcPr>
          <w:p w14:paraId="011A7741" w14:textId="77777777" w:rsidR="00CE66A4" w:rsidRDefault="00CE66A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6F5DAE2F" w14:textId="77777777" w:rsidR="003A3BD4" w:rsidRPr="003A3BD4" w:rsidRDefault="003A3BD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6"/>
                <w:szCs w:val="16"/>
              </w:rPr>
            </w:pPr>
            <w:r w:rsidRPr="003A3BD4">
              <w:rPr>
                <w:rFonts w:ascii="Verdana" w:hAnsi="Verdana" w:cs="Verdana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/fortsættes</w:t>
            </w:r>
          </w:p>
        </w:tc>
      </w:tr>
    </w:tbl>
    <w:p w14:paraId="564A4669" w14:textId="77777777" w:rsidR="003A3BD4" w:rsidRDefault="002D469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7837"/>
      </w:tblGrid>
      <w:tr w:rsidR="0021509C" w:rsidRPr="007C7D79" w14:paraId="45A34FE2" w14:textId="77777777" w:rsidTr="001B3ADB">
        <w:tc>
          <w:tcPr>
            <w:tcW w:w="2808" w:type="dxa"/>
          </w:tcPr>
          <w:p w14:paraId="7A7C01E2" w14:textId="77777777" w:rsidR="0021509C" w:rsidRPr="007C7D79" w:rsidRDefault="003A3BD4" w:rsidP="007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7837" w:type="dxa"/>
          </w:tcPr>
          <w:p w14:paraId="02612FD8" w14:textId="77777777" w:rsidR="00136E8F" w:rsidRDefault="00136E8F" w:rsidP="007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  <w:p w14:paraId="657524F1" w14:textId="77777777" w:rsidR="00811AC6" w:rsidRPr="00B85367" w:rsidRDefault="0021509C" w:rsidP="007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C7D79">
              <w:rPr>
                <w:rFonts w:ascii="Verdana" w:hAnsi="Verdana" w:cs="Verdana"/>
                <w:b/>
                <w:sz w:val="18"/>
                <w:szCs w:val="18"/>
              </w:rPr>
              <w:t>Udfyld venligst nedenstående</w:t>
            </w:r>
            <w:r w:rsidR="00A97154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="00A97154" w:rsidRPr="008055F1">
              <w:rPr>
                <w:rFonts w:ascii="Verdana" w:hAnsi="Verdana" w:cs="Verdana"/>
                <w:b/>
                <w:sz w:val="18"/>
                <w:szCs w:val="18"/>
              </w:rPr>
              <w:t>i videst muligt omfang</w:t>
            </w:r>
          </w:p>
          <w:p w14:paraId="5A172996" w14:textId="77777777" w:rsidR="0021509C" w:rsidRPr="00811AC6" w:rsidRDefault="0021509C" w:rsidP="007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A3BD4" w:rsidRPr="007C7D79" w14:paraId="3EE48A29" w14:textId="77777777" w:rsidTr="00796BB0">
        <w:trPr>
          <w:trHeight w:val="872"/>
        </w:trPr>
        <w:tc>
          <w:tcPr>
            <w:tcW w:w="2808" w:type="dxa"/>
          </w:tcPr>
          <w:p w14:paraId="253C7CA0" w14:textId="48D11758" w:rsidR="003A3BD4" w:rsidRPr="00356CEB" w:rsidRDefault="003A3BD4" w:rsidP="00D73B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356CEB">
              <w:rPr>
                <w:rFonts w:ascii="Verdana" w:hAnsi="Verdana" w:cs="Verdana"/>
                <w:b/>
                <w:sz w:val="18"/>
                <w:szCs w:val="18"/>
              </w:rPr>
              <w:t>Titel på indlæg</w:t>
            </w:r>
            <w:r w:rsidR="004E4931">
              <w:rPr>
                <w:rFonts w:ascii="Verdana" w:hAnsi="Verdana" w:cs="Verdana"/>
                <w:b/>
                <w:sz w:val="18"/>
                <w:szCs w:val="18"/>
              </w:rPr>
              <w:t>, workshop mv.</w:t>
            </w:r>
          </w:p>
          <w:p w14:paraId="1C85D2B4" w14:textId="77777777" w:rsidR="003A3BD4" w:rsidRPr="003A3BD4" w:rsidRDefault="003A3BD4" w:rsidP="00D73B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(gentages fra side 1)</w:t>
            </w:r>
          </w:p>
        </w:tc>
        <w:tc>
          <w:tcPr>
            <w:tcW w:w="7837" w:type="dxa"/>
          </w:tcPr>
          <w:p w14:paraId="54F10F4B" w14:textId="77777777" w:rsidR="003A3BD4" w:rsidRDefault="003A3BD4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B3ADB" w:rsidRPr="007C7D79" w14:paraId="25B23648" w14:textId="77777777" w:rsidTr="00796BB0">
        <w:trPr>
          <w:trHeight w:val="1477"/>
        </w:trPr>
        <w:tc>
          <w:tcPr>
            <w:tcW w:w="2808" w:type="dxa"/>
          </w:tcPr>
          <w:p w14:paraId="60951F88" w14:textId="77777777" w:rsidR="00796BB0" w:rsidRPr="008055F1" w:rsidRDefault="001B3ADB" w:rsidP="0079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Baggrund</w:t>
            </w:r>
            <w:r w:rsidR="00796BB0">
              <w:rPr>
                <w:rFonts w:ascii="Verdana" w:hAnsi="Verdana" w:cs="Verdana"/>
                <w:b/>
                <w:sz w:val="18"/>
                <w:szCs w:val="18"/>
              </w:rPr>
              <w:t xml:space="preserve"> og f</w:t>
            </w:r>
            <w:r w:rsidR="00796BB0" w:rsidRPr="008055F1">
              <w:rPr>
                <w:rFonts w:ascii="Verdana" w:hAnsi="Verdana" w:cs="Verdana"/>
                <w:b/>
                <w:sz w:val="18"/>
                <w:szCs w:val="18"/>
              </w:rPr>
              <w:t>ormål</w:t>
            </w:r>
            <w:r w:rsidR="00796BB0" w:rsidRPr="008055F1">
              <w:rPr>
                <w:rFonts w:ascii="Verdana" w:hAnsi="Verdana" w:cs="Verdana"/>
                <w:sz w:val="18"/>
                <w:szCs w:val="18"/>
              </w:rPr>
              <w:br/>
            </w:r>
            <w:r w:rsidR="00796BB0" w:rsidRPr="008055F1">
              <w:rPr>
                <w:rFonts w:ascii="Verdana" w:hAnsi="Verdana" w:cs="Verdana"/>
                <w:sz w:val="16"/>
                <w:szCs w:val="16"/>
              </w:rPr>
              <w:t>Hvad er formålet</w:t>
            </w:r>
            <w:r w:rsidR="00796BB0" w:rsidRPr="008055F1">
              <w:rPr>
                <w:rFonts w:ascii="Verdana" w:hAnsi="Verdana" w:cs="Verdana"/>
                <w:sz w:val="18"/>
                <w:szCs w:val="18"/>
              </w:rPr>
              <w:t xml:space="preserve">? </w:t>
            </w:r>
            <w:r w:rsidR="00796BB0" w:rsidRPr="008055F1">
              <w:rPr>
                <w:rFonts w:ascii="Verdana" w:hAnsi="Verdana" w:cs="Verdana"/>
                <w:sz w:val="16"/>
                <w:szCs w:val="16"/>
              </w:rPr>
              <w:t xml:space="preserve">Hvorfor er det relevant for tilhørerne? </w:t>
            </w:r>
          </w:p>
          <w:p w14:paraId="53E7A009" w14:textId="77777777" w:rsidR="00796BB0" w:rsidRDefault="00796BB0" w:rsidP="0079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8055F1">
              <w:rPr>
                <w:rFonts w:ascii="Verdana" w:hAnsi="Verdana" w:cs="Verdana"/>
                <w:sz w:val="16"/>
                <w:szCs w:val="16"/>
              </w:rPr>
              <w:t>Hvad kan vi lære?</w:t>
            </w:r>
          </w:p>
        </w:tc>
        <w:tc>
          <w:tcPr>
            <w:tcW w:w="7837" w:type="dxa"/>
          </w:tcPr>
          <w:p w14:paraId="50D8BC07" w14:textId="77777777" w:rsidR="001B3ADB" w:rsidRPr="007C7D79" w:rsidRDefault="001B3ADB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54E" w:rsidRPr="00DF0E3A" w14:paraId="684A9BD8" w14:textId="77777777" w:rsidTr="001B3ADB">
        <w:trPr>
          <w:trHeight w:val="1414"/>
        </w:trPr>
        <w:tc>
          <w:tcPr>
            <w:tcW w:w="2808" w:type="dxa"/>
          </w:tcPr>
          <w:p w14:paraId="40D9248C" w14:textId="77777777" w:rsidR="009F1B97" w:rsidRPr="008055F1" w:rsidRDefault="00D73B57" w:rsidP="009F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8055F1">
              <w:rPr>
                <w:rFonts w:ascii="Verdana" w:hAnsi="Verdana" w:cs="Verdana"/>
                <w:b/>
                <w:sz w:val="18"/>
                <w:szCs w:val="18"/>
              </w:rPr>
              <w:t>Metoder</w:t>
            </w:r>
            <w:r w:rsidR="001B3ADB" w:rsidRPr="008055F1">
              <w:rPr>
                <w:rFonts w:ascii="Verdana" w:hAnsi="Verdana" w:cs="Verdana"/>
                <w:b/>
                <w:sz w:val="18"/>
                <w:szCs w:val="18"/>
              </w:rPr>
              <w:t xml:space="preserve"> og datagrundlag</w:t>
            </w:r>
          </w:p>
          <w:p w14:paraId="655BF822" w14:textId="77777777" w:rsidR="004C3F3E" w:rsidRDefault="00DF0E3A" w:rsidP="009F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8055F1">
              <w:rPr>
                <w:rFonts w:ascii="Verdana" w:hAnsi="Verdana" w:cs="Verdana"/>
                <w:sz w:val="16"/>
                <w:szCs w:val="16"/>
              </w:rPr>
              <w:t>F.eks. laboratorie</w:t>
            </w:r>
            <w:r w:rsidR="00714D40">
              <w:rPr>
                <w:rFonts w:ascii="Verdana" w:hAnsi="Verdana" w:cs="Verdana"/>
                <w:sz w:val="16"/>
                <w:szCs w:val="16"/>
              </w:rPr>
              <w:t>-,</w:t>
            </w:r>
            <w:r w:rsidRPr="008055F1">
              <w:rPr>
                <w:rFonts w:ascii="Verdana" w:hAnsi="Verdana" w:cs="Verdana"/>
                <w:sz w:val="16"/>
                <w:szCs w:val="16"/>
              </w:rPr>
              <w:t xml:space="preserve"> pilot- </w:t>
            </w:r>
            <w:r w:rsidR="004C3F3E">
              <w:rPr>
                <w:rFonts w:ascii="Verdana" w:hAnsi="Verdana" w:cs="Verdana"/>
                <w:sz w:val="16"/>
                <w:szCs w:val="16"/>
              </w:rPr>
              <w:t>og/el-</w:t>
            </w:r>
          </w:p>
          <w:p w14:paraId="144B1210" w14:textId="77777777" w:rsidR="00CD57B3" w:rsidRDefault="00F829B8" w:rsidP="009F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ler</w:t>
            </w:r>
            <w:r w:rsidR="00DF0E3A" w:rsidRPr="008055F1">
              <w:rPr>
                <w:rFonts w:ascii="Verdana" w:hAnsi="Verdana" w:cs="Verdana"/>
                <w:sz w:val="16"/>
                <w:szCs w:val="16"/>
              </w:rPr>
              <w:t xml:space="preserve"> feltundersøgelser eller modellering</w:t>
            </w:r>
            <w:r w:rsidR="00EC6C9F" w:rsidRPr="008055F1">
              <w:rPr>
                <w:rFonts w:ascii="Verdana" w:hAnsi="Verdana" w:cs="Verdana"/>
                <w:sz w:val="16"/>
                <w:szCs w:val="16"/>
              </w:rPr>
              <w:t xml:space="preserve"> samt antal analyser, boringer, transekter</w:t>
            </w:r>
            <w:r w:rsidR="008055F1" w:rsidRPr="008055F1">
              <w:rPr>
                <w:rFonts w:ascii="Verdana" w:hAnsi="Verdana" w:cs="Verdana"/>
                <w:sz w:val="16"/>
                <w:szCs w:val="16"/>
              </w:rPr>
              <w:t>, offentlige administrative aspekter, erfaringsopsamling</w:t>
            </w:r>
            <w:r w:rsidR="00714D40">
              <w:rPr>
                <w:rFonts w:ascii="Verdana" w:hAnsi="Verdana" w:cs="Verdana"/>
                <w:sz w:val="16"/>
                <w:szCs w:val="16"/>
              </w:rPr>
              <w:t xml:space="preserve"> mv.</w:t>
            </w:r>
          </w:p>
          <w:p w14:paraId="1F009DE5" w14:textId="77777777" w:rsidR="0067654E" w:rsidRPr="00DF0E3A" w:rsidRDefault="0067654E" w:rsidP="009F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37" w:type="dxa"/>
          </w:tcPr>
          <w:p w14:paraId="75B628DD" w14:textId="77777777" w:rsidR="00796BB0" w:rsidRPr="00DF0E3A" w:rsidRDefault="00796BB0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54E" w:rsidRPr="007C7D79" w14:paraId="6A775F8D" w14:textId="77777777" w:rsidTr="00992B3B">
        <w:trPr>
          <w:trHeight w:val="1444"/>
        </w:trPr>
        <w:tc>
          <w:tcPr>
            <w:tcW w:w="2808" w:type="dxa"/>
          </w:tcPr>
          <w:p w14:paraId="1149AD86" w14:textId="77777777" w:rsidR="0067654E" w:rsidRPr="001B3ADB" w:rsidRDefault="00D73B57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1B3ADB">
              <w:rPr>
                <w:rFonts w:ascii="Verdana" w:hAnsi="Verdana" w:cs="Verdana"/>
                <w:b/>
                <w:sz w:val="18"/>
                <w:szCs w:val="18"/>
              </w:rPr>
              <w:t>Resultater</w:t>
            </w:r>
          </w:p>
          <w:p w14:paraId="5292B16A" w14:textId="77777777" w:rsidR="00C20175" w:rsidRPr="00811AC6" w:rsidRDefault="009F1B97" w:rsidP="00C2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811AC6">
              <w:rPr>
                <w:rFonts w:ascii="Verdana" w:hAnsi="Verdana" w:cs="Verdana"/>
                <w:sz w:val="16"/>
                <w:szCs w:val="16"/>
              </w:rPr>
              <w:t xml:space="preserve">Hvad er </w:t>
            </w:r>
            <w:r w:rsidR="005D4766" w:rsidRPr="00811AC6">
              <w:rPr>
                <w:rFonts w:ascii="Verdana" w:hAnsi="Verdana" w:cs="Verdana"/>
                <w:sz w:val="16"/>
                <w:szCs w:val="16"/>
              </w:rPr>
              <w:t>interessant?</w:t>
            </w:r>
            <w:r w:rsidR="00DF0E3A">
              <w:rPr>
                <w:rFonts w:ascii="Verdana" w:hAnsi="Verdana" w:cs="Verdana"/>
                <w:sz w:val="16"/>
                <w:szCs w:val="16"/>
              </w:rPr>
              <w:t xml:space="preserve"> Hvilke sammenhænge ses? </w:t>
            </w:r>
            <w:r w:rsidR="00520A2E">
              <w:rPr>
                <w:rFonts w:ascii="Verdana" w:hAnsi="Verdana" w:cs="Verdana"/>
                <w:sz w:val="16"/>
                <w:szCs w:val="16"/>
              </w:rPr>
              <w:t>Hvordan passer det med det forventede? Osv.</w:t>
            </w:r>
          </w:p>
        </w:tc>
        <w:tc>
          <w:tcPr>
            <w:tcW w:w="7837" w:type="dxa"/>
          </w:tcPr>
          <w:p w14:paraId="60AD1123" w14:textId="77777777" w:rsidR="0067654E" w:rsidRPr="007C7D79" w:rsidRDefault="0067654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54E" w:rsidRPr="007C7D79" w14:paraId="4D74322C" w14:textId="77777777" w:rsidTr="00714D40">
        <w:trPr>
          <w:trHeight w:val="1282"/>
        </w:trPr>
        <w:tc>
          <w:tcPr>
            <w:tcW w:w="2808" w:type="dxa"/>
          </w:tcPr>
          <w:p w14:paraId="00999D63" w14:textId="77777777" w:rsidR="0067654E" w:rsidRPr="001B3ADB" w:rsidRDefault="00D73B57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1B3ADB">
              <w:rPr>
                <w:rFonts w:ascii="Verdana" w:hAnsi="Verdana" w:cs="Verdana"/>
                <w:b/>
                <w:sz w:val="18"/>
                <w:szCs w:val="18"/>
              </w:rPr>
              <w:t>Konklusion</w:t>
            </w:r>
          </w:p>
          <w:p w14:paraId="2037876E" w14:textId="77777777" w:rsidR="00C20175" w:rsidRPr="00811AC6" w:rsidRDefault="00C20175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811AC6">
              <w:rPr>
                <w:rFonts w:ascii="Verdana" w:hAnsi="Verdana" w:cs="Verdana"/>
                <w:sz w:val="16"/>
                <w:szCs w:val="16"/>
              </w:rPr>
              <w:t xml:space="preserve">Vigtigste </w:t>
            </w:r>
            <w:proofErr w:type="spellStart"/>
            <w:r w:rsidRPr="00811AC6">
              <w:rPr>
                <w:rFonts w:ascii="Verdana" w:hAnsi="Verdana" w:cs="Verdana"/>
                <w:sz w:val="16"/>
                <w:szCs w:val="16"/>
              </w:rPr>
              <w:t>læring</w:t>
            </w:r>
            <w:r w:rsidR="00520A2E">
              <w:rPr>
                <w:rFonts w:ascii="Verdana" w:hAnsi="Verdana" w:cs="Verdana"/>
                <w:sz w:val="16"/>
                <w:szCs w:val="16"/>
              </w:rPr>
              <w:t>er</w:t>
            </w:r>
            <w:proofErr w:type="spellEnd"/>
            <w:r w:rsidR="00F46254">
              <w:rPr>
                <w:rFonts w:ascii="Verdana" w:hAnsi="Verdana" w:cs="Verdana"/>
                <w:sz w:val="16"/>
                <w:szCs w:val="16"/>
              </w:rPr>
              <w:t xml:space="preserve"> – her oplistes de punkter, som du mener</w:t>
            </w:r>
            <w:r w:rsidR="00714D40">
              <w:rPr>
                <w:rFonts w:ascii="Verdana" w:hAnsi="Verdana" w:cs="Verdana"/>
                <w:sz w:val="16"/>
                <w:szCs w:val="16"/>
              </w:rPr>
              <w:t>, at</w:t>
            </w:r>
            <w:r w:rsidR="00F46254">
              <w:rPr>
                <w:rFonts w:ascii="Verdana" w:hAnsi="Verdana" w:cs="Verdana"/>
                <w:sz w:val="16"/>
                <w:szCs w:val="16"/>
              </w:rPr>
              <w:t xml:space="preserve"> tilhørerne kan lære noget af – altså ”</w:t>
            </w:r>
            <w:proofErr w:type="spellStart"/>
            <w:r w:rsidR="00F46254">
              <w:rPr>
                <w:rFonts w:ascii="Verdana" w:hAnsi="Verdana" w:cs="Verdana"/>
                <w:sz w:val="16"/>
                <w:szCs w:val="16"/>
              </w:rPr>
              <w:t>take</w:t>
            </w:r>
            <w:proofErr w:type="spellEnd"/>
            <w:r w:rsidR="00F46254">
              <w:rPr>
                <w:rFonts w:ascii="Verdana" w:hAnsi="Verdana" w:cs="Verdana"/>
                <w:sz w:val="16"/>
                <w:szCs w:val="16"/>
              </w:rPr>
              <w:t xml:space="preserve"> home messages”</w:t>
            </w:r>
          </w:p>
        </w:tc>
        <w:tc>
          <w:tcPr>
            <w:tcW w:w="7837" w:type="dxa"/>
          </w:tcPr>
          <w:p w14:paraId="0D533DBD" w14:textId="77777777" w:rsidR="0067654E" w:rsidRPr="007C7D79" w:rsidRDefault="0067654E" w:rsidP="006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F1B97" w:rsidRPr="007C7D79" w14:paraId="1CA0E668" w14:textId="77777777" w:rsidTr="00714D40">
        <w:trPr>
          <w:trHeight w:val="109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E25" w14:textId="77777777" w:rsidR="00D73B57" w:rsidRPr="001B3ADB" w:rsidRDefault="00C20175" w:rsidP="007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1B3ADB">
              <w:rPr>
                <w:rFonts w:ascii="Verdana" w:hAnsi="Verdana" w:cs="Verdana"/>
                <w:b/>
                <w:sz w:val="18"/>
                <w:szCs w:val="18"/>
              </w:rPr>
              <w:t>Tidshorisont</w:t>
            </w:r>
          </w:p>
          <w:p w14:paraId="391B26F7" w14:textId="16BD88C1" w:rsidR="009F1B97" w:rsidRPr="00811AC6" w:rsidRDefault="000B19B5" w:rsidP="0034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811AC6">
              <w:rPr>
                <w:rFonts w:ascii="Verdana" w:hAnsi="Verdana" w:cs="Verdana"/>
                <w:sz w:val="16"/>
                <w:szCs w:val="16"/>
              </w:rPr>
              <w:t>E</w:t>
            </w:r>
            <w:r w:rsidR="00C20175" w:rsidRPr="00811AC6">
              <w:rPr>
                <w:rFonts w:ascii="Verdana" w:hAnsi="Verdana" w:cs="Verdana"/>
                <w:sz w:val="16"/>
                <w:szCs w:val="16"/>
              </w:rPr>
              <w:t xml:space="preserve">vt. </w:t>
            </w:r>
            <w:r w:rsidRPr="00811AC6">
              <w:rPr>
                <w:rFonts w:ascii="Verdana" w:hAnsi="Verdana" w:cs="Verdana"/>
                <w:sz w:val="16"/>
                <w:szCs w:val="16"/>
              </w:rPr>
              <w:t>i</w:t>
            </w:r>
            <w:r w:rsidR="00D73B57" w:rsidRPr="00811AC6">
              <w:rPr>
                <w:rFonts w:ascii="Verdana" w:hAnsi="Verdana" w:cs="Verdana"/>
                <w:sz w:val="16"/>
                <w:szCs w:val="16"/>
              </w:rPr>
              <w:t>gang</w:t>
            </w:r>
            <w:r w:rsidR="00C20175" w:rsidRPr="00811AC6">
              <w:rPr>
                <w:rFonts w:ascii="Verdana" w:hAnsi="Verdana" w:cs="Verdana"/>
                <w:sz w:val="16"/>
                <w:szCs w:val="16"/>
              </w:rPr>
              <w:t>være</w:t>
            </w:r>
            <w:r w:rsidR="00D73B57" w:rsidRPr="00811AC6">
              <w:rPr>
                <w:rFonts w:ascii="Verdana" w:hAnsi="Verdana" w:cs="Verdana"/>
                <w:sz w:val="16"/>
                <w:szCs w:val="16"/>
              </w:rPr>
              <w:t>n</w:t>
            </w:r>
            <w:r w:rsidR="00C20175" w:rsidRPr="00811AC6">
              <w:rPr>
                <w:rFonts w:ascii="Verdana" w:hAnsi="Verdana" w:cs="Verdana"/>
                <w:sz w:val="16"/>
                <w:szCs w:val="16"/>
              </w:rPr>
              <w:t>de projekt</w:t>
            </w:r>
            <w:r w:rsidR="00342C3E">
              <w:rPr>
                <w:rFonts w:ascii="Verdana" w:hAnsi="Verdana" w:cs="Verdana"/>
                <w:sz w:val="16"/>
                <w:szCs w:val="16"/>
              </w:rPr>
              <w:t>: R</w:t>
            </w:r>
            <w:r w:rsidR="00C20175" w:rsidRPr="00811AC6">
              <w:rPr>
                <w:rFonts w:ascii="Verdana" w:hAnsi="Verdana" w:cs="Verdana"/>
                <w:sz w:val="16"/>
                <w:szCs w:val="16"/>
              </w:rPr>
              <w:t>esultater og konklusioner skal foreligge inden Vintermødet</w:t>
            </w:r>
            <w:r w:rsidR="00844305" w:rsidRPr="00811AC6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F94" w14:textId="77777777" w:rsidR="009F1B97" w:rsidRPr="007C7D79" w:rsidRDefault="009F1B97" w:rsidP="007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B3ADB" w:rsidRPr="007C7D79" w14:paraId="0BEA48AA" w14:textId="77777777" w:rsidTr="00CE66A4">
        <w:trPr>
          <w:trHeight w:val="79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E00" w14:textId="77777777" w:rsidR="00714D40" w:rsidRDefault="00714D40" w:rsidP="0071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714D40">
              <w:rPr>
                <w:rFonts w:ascii="Verdana" w:hAnsi="Verdana" w:cs="Verdana"/>
                <w:b/>
                <w:sz w:val="18"/>
                <w:szCs w:val="18"/>
              </w:rPr>
              <w:t>Andre bemærkninger</w:t>
            </w:r>
          </w:p>
          <w:p w14:paraId="06588503" w14:textId="77777777" w:rsidR="00520A2E" w:rsidRDefault="00520A2E" w:rsidP="0071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  <w:highlight w:val="yellow"/>
              </w:rPr>
            </w:pPr>
          </w:p>
          <w:p w14:paraId="0CF383DB" w14:textId="77777777" w:rsidR="00714D40" w:rsidRDefault="00714D40" w:rsidP="0071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  <w:highlight w:val="yellow"/>
              </w:rPr>
            </w:pPr>
          </w:p>
          <w:p w14:paraId="41BE3AC3" w14:textId="77777777" w:rsidR="00714D40" w:rsidRPr="00571131" w:rsidRDefault="00714D40" w:rsidP="0071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B8A" w14:textId="77777777" w:rsidR="001B3ADB" w:rsidRPr="00571131" w:rsidRDefault="001B3ADB" w:rsidP="007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9F1B97" w:rsidRPr="007C7D79" w14:paraId="4F1F6A65" w14:textId="77777777" w:rsidTr="00CE7422">
        <w:trPr>
          <w:trHeight w:val="146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8D5" w14:textId="77777777" w:rsidR="00714D40" w:rsidRDefault="00714D40" w:rsidP="0071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992B3B">
              <w:rPr>
                <w:rFonts w:ascii="Verdana" w:hAnsi="Verdana" w:cs="Verdana"/>
                <w:b/>
                <w:sz w:val="18"/>
                <w:szCs w:val="18"/>
              </w:rPr>
              <w:t>Illustration</w:t>
            </w:r>
          </w:p>
          <w:p w14:paraId="2D46AA43" w14:textId="4F7234BC" w:rsidR="00714D40" w:rsidRDefault="00714D40" w:rsidP="0071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CE66A4">
              <w:rPr>
                <w:rFonts w:ascii="Verdana" w:hAnsi="Verdana" w:cs="Verdana"/>
                <w:sz w:val="16"/>
                <w:szCs w:val="16"/>
              </w:rPr>
              <w:t xml:space="preserve">Indsæt </w:t>
            </w:r>
            <w:r w:rsidR="00A34159">
              <w:rPr>
                <w:rFonts w:ascii="Verdana" w:hAnsi="Verdana" w:cs="Verdana"/>
                <w:sz w:val="16"/>
                <w:szCs w:val="16"/>
              </w:rPr>
              <w:t>evt.</w:t>
            </w:r>
            <w:r w:rsidRPr="00CE66A4">
              <w:rPr>
                <w:rFonts w:ascii="Verdana" w:hAnsi="Verdana" w:cs="Verdana"/>
                <w:sz w:val="16"/>
                <w:szCs w:val="16"/>
              </w:rPr>
              <w:t xml:space="preserve"> illustrerende figur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som viser resultater, proces eller lignende, </w:t>
            </w:r>
            <w:r w:rsidR="00F71335">
              <w:rPr>
                <w:rFonts w:ascii="Verdana" w:hAnsi="Verdana" w:cs="Verdana"/>
                <w:sz w:val="16"/>
                <w:szCs w:val="16"/>
              </w:rPr>
              <w:t>som side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3</w:t>
            </w:r>
          </w:p>
          <w:p w14:paraId="0AFE9FBD" w14:textId="77777777" w:rsidR="00714D40" w:rsidRPr="00714D40" w:rsidRDefault="00714D40" w:rsidP="007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F81" w14:textId="77777777" w:rsidR="009F1B97" w:rsidRPr="007C7D79" w:rsidRDefault="009F1B97" w:rsidP="007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3417911" w14:textId="77777777" w:rsidR="00520A2E" w:rsidRDefault="00520A2E" w:rsidP="00EB02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01CE2286" w14:textId="77777777" w:rsidR="00C911F6" w:rsidRDefault="00C911F6" w:rsidP="00EB02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5C0F1BA3" w14:textId="77777777" w:rsidR="00C911F6" w:rsidRDefault="00C911F6" w:rsidP="00EB02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AA42C74" w14:textId="77777777" w:rsidR="00C911F6" w:rsidRDefault="00C911F6" w:rsidP="00EB02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74A3416" w14:textId="77777777" w:rsidR="00C911F6" w:rsidRDefault="00C911F6" w:rsidP="00EB02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4BCF095" w14:textId="5F6002AB" w:rsidR="00C911F6" w:rsidRDefault="008D7FB0" w:rsidP="00EB02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Hvis du har spørgsmål, er du velkommen til at kontakte Aggi i sekretariatet på </w:t>
      </w:r>
      <w:hyperlink r:id="rId8" w:history="1">
        <w:r w:rsidRPr="000C2471">
          <w:rPr>
            <w:rStyle w:val="Hyperlink"/>
            <w:rFonts w:ascii="Verdana" w:hAnsi="Verdana" w:cs="Verdana"/>
            <w:sz w:val="16"/>
            <w:szCs w:val="16"/>
          </w:rPr>
          <w:t>afr@atv.dk</w:t>
        </w:r>
      </w:hyperlink>
      <w:r>
        <w:rPr>
          <w:rFonts w:ascii="Verdana" w:hAnsi="Verdana" w:cs="Verdana"/>
          <w:sz w:val="16"/>
          <w:szCs w:val="16"/>
        </w:rPr>
        <w:t xml:space="preserve"> / 3169 4979</w:t>
      </w:r>
    </w:p>
    <w:p w14:paraId="52A5D075" w14:textId="77777777" w:rsidR="00B24C9D" w:rsidRPr="00C911F6" w:rsidRDefault="00B24C9D" w:rsidP="00EB02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sectPr w:rsidR="00B24C9D" w:rsidRPr="00C911F6" w:rsidSect="00136E8F">
      <w:headerReference w:type="default" r:id="rId9"/>
      <w:footerReference w:type="default" r:id="rId10"/>
      <w:pgSz w:w="12240" w:h="15840"/>
      <w:pgMar w:top="851" w:right="1134" w:bottom="426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5C90" w14:textId="77777777" w:rsidR="00CB063A" w:rsidRDefault="00CB063A">
      <w:r>
        <w:separator/>
      </w:r>
    </w:p>
  </w:endnote>
  <w:endnote w:type="continuationSeparator" w:id="0">
    <w:p w14:paraId="0F497743" w14:textId="77777777" w:rsidR="00CB063A" w:rsidRDefault="00CB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ED1B" w14:textId="77777777" w:rsidR="00F71335" w:rsidRPr="00F71335" w:rsidRDefault="00F71335">
    <w:pPr>
      <w:pStyle w:val="Sidefod"/>
      <w:jc w:val="center"/>
      <w:rPr>
        <w:rFonts w:ascii="Verdana" w:hAnsi="Verdana"/>
        <w:sz w:val="16"/>
        <w:szCs w:val="16"/>
      </w:rPr>
    </w:pPr>
    <w:r w:rsidRPr="00F71335">
      <w:rPr>
        <w:rFonts w:ascii="Verdana" w:hAnsi="Verdana"/>
        <w:sz w:val="16"/>
        <w:szCs w:val="16"/>
      </w:rPr>
      <w:fldChar w:fldCharType="begin"/>
    </w:r>
    <w:r w:rsidRPr="00F71335">
      <w:rPr>
        <w:rFonts w:ascii="Verdana" w:hAnsi="Verdana"/>
        <w:sz w:val="16"/>
        <w:szCs w:val="16"/>
      </w:rPr>
      <w:instrText>PAGE   \* MERGEFORMAT</w:instrText>
    </w:r>
    <w:r w:rsidRPr="00F71335">
      <w:rPr>
        <w:rFonts w:ascii="Verdana" w:hAnsi="Verdana"/>
        <w:sz w:val="16"/>
        <w:szCs w:val="16"/>
      </w:rPr>
      <w:fldChar w:fldCharType="separate"/>
    </w:r>
    <w:r w:rsidR="000445A9">
      <w:rPr>
        <w:rFonts w:ascii="Verdana" w:hAnsi="Verdana"/>
        <w:noProof/>
        <w:sz w:val="16"/>
        <w:szCs w:val="16"/>
      </w:rPr>
      <w:t>2</w:t>
    </w:r>
    <w:r w:rsidRPr="00F71335">
      <w:rPr>
        <w:rFonts w:ascii="Verdana" w:hAnsi="Verdana"/>
        <w:sz w:val="16"/>
        <w:szCs w:val="16"/>
      </w:rPr>
      <w:fldChar w:fldCharType="end"/>
    </w:r>
  </w:p>
  <w:p w14:paraId="75F11845" w14:textId="77777777" w:rsidR="00F71335" w:rsidRDefault="00F713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8E785" w14:textId="77777777" w:rsidR="00CB063A" w:rsidRDefault="00CB063A">
      <w:r>
        <w:separator/>
      </w:r>
    </w:p>
  </w:footnote>
  <w:footnote w:type="continuationSeparator" w:id="0">
    <w:p w14:paraId="0B0EEADD" w14:textId="77777777" w:rsidR="00CB063A" w:rsidRDefault="00CB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826F" w14:textId="77777777" w:rsidR="008B62EF" w:rsidRDefault="008B62EF">
    <w:pPr>
      <w:pStyle w:val="Sidehoved"/>
    </w:pPr>
    <w:r>
      <w:tab/>
    </w:r>
    <w:r>
      <w:tab/>
      <w:t xml:space="preserve">                                              </w:t>
    </w:r>
    <w:r w:rsidR="00FF39C6" w:rsidRPr="00901FDA">
      <w:rPr>
        <w:noProof/>
        <w:lang w:val="en-US"/>
      </w:rPr>
      <w:drawing>
        <wp:inline distT="0" distB="0" distL="0" distR="0" wp14:anchorId="7D990A2F" wp14:editId="7328B66A">
          <wp:extent cx="2026920" cy="175260"/>
          <wp:effectExtent l="0" t="0" r="0" b="0"/>
          <wp:docPr id="2" name="Picture 2" descr="AT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5F76"/>
    <w:multiLevelType w:val="hybridMultilevel"/>
    <w:tmpl w:val="044C25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2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F9"/>
    <w:rsid w:val="000028E1"/>
    <w:rsid w:val="00025D66"/>
    <w:rsid w:val="00026687"/>
    <w:rsid w:val="000340CC"/>
    <w:rsid w:val="000404C8"/>
    <w:rsid w:val="00042B7E"/>
    <w:rsid w:val="000445A9"/>
    <w:rsid w:val="0005387E"/>
    <w:rsid w:val="000B19B5"/>
    <w:rsid w:val="000B47F1"/>
    <w:rsid w:val="00116868"/>
    <w:rsid w:val="00136E8F"/>
    <w:rsid w:val="00137DEC"/>
    <w:rsid w:val="001415DC"/>
    <w:rsid w:val="00163E2F"/>
    <w:rsid w:val="00165AD0"/>
    <w:rsid w:val="00167F08"/>
    <w:rsid w:val="001A1CC2"/>
    <w:rsid w:val="001A4AE2"/>
    <w:rsid w:val="001B3ADB"/>
    <w:rsid w:val="001B75F8"/>
    <w:rsid w:val="001F78C0"/>
    <w:rsid w:val="0021509C"/>
    <w:rsid w:val="00216670"/>
    <w:rsid w:val="00241A88"/>
    <w:rsid w:val="00253CF9"/>
    <w:rsid w:val="00282607"/>
    <w:rsid w:val="002D20A3"/>
    <w:rsid w:val="002D4694"/>
    <w:rsid w:val="002E70D0"/>
    <w:rsid w:val="00302EBF"/>
    <w:rsid w:val="00331F03"/>
    <w:rsid w:val="00342C3E"/>
    <w:rsid w:val="00343511"/>
    <w:rsid w:val="00356CEB"/>
    <w:rsid w:val="00382238"/>
    <w:rsid w:val="00392083"/>
    <w:rsid w:val="00395474"/>
    <w:rsid w:val="003A3BD4"/>
    <w:rsid w:val="003D2BEB"/>
    <w:rsid w:val="003E0CDF"/>
    <w:rsid w:val="0042789D"/>
    <w:rsid w:val="004303A4"/>
    <w:rsid w:val="00435DD5"/>
    <w:rsid w:val="00452AAC"/>
    <w:rsid w:val="004741B3"/>
    <w:rsid w:val="004B2DDE"/>
    <w:rsid w:val="004B46DB"/>
    <w:rsid w:val="004C2ED2"/>
    <w:rsid w:val="004C3F3E"/>
    <w:rsid w:val="004D28F1"/>
    <w:rsid w:val="004E3457"/>
    <w:rsid w:val="004E4931"/>
    <w:rsid w:val="004E6835"/>
    <w:rsid w:val="004F01CA"/>
    <w:rsid w:val="004F177F"/>
    <w:rsid w:val="004F2B82"/>
    <w:rsid w:val="004F496B"/>
    <w:rsid w:val="0050264F"/>
    <w:rsid w:val="00520A2E"/>
    <w:rsid w:val="005313DA"/>
    <w:rsid w:val="005518E2"/>
    <w:rsid w:val="00571131"/>
    <w:rsid w:val="0058472D"/>
    <w:rsid w:val="005971F3"/>
    <w:rsid w:val="005A0EE7"/>
    <w:rsid w:val="005A3869"/>
    <w:rsid w:val="005A6577"/>
    <w:rsid w:val="005B1191"/>
    <w:rsid w:val="005D4766"/>
    <w:rsid w:val="005D77EB"/>
    <w:rsid w:val="0061368A"/>
    <w:rsid w:val="00622AFA"/>
    <w:rsid w:val="00626CCE"/>
    <w:rsid w:val="006326F6"/>
    <w:rsid w:val="00650E5B"/>
    <w:rsid w:val="006548D3"/>
    <w:rsid w:val="00656F62"/>
    <w:rsid w:val="00670EA4"/>
    <w:rsid w:val="0067654E"/>
    <w:rsid w:val="0067734B"/>
    <w:rsid w:val="006810B4"/>
    <w:rsid w:val="00685C07"/>
    <w:rsid w:val="00687E22"/>
    <w:rsid w:val="006918CA"/>
    <w:rsid w:val="006D4F88"/>
    <w:rsid w:val="007038D5"/>
    <w:rsid w:val="00712852"/>
    <w:rsid w:val="00714D40"/>
    <w:rsid w:val="0071750B"/>
    <w:rsid w:val="00725077"/>
    <w:rsid w:val="007330EF"/>
    <w:rsid w:val="007464B3"/>
    <w:rsid w:val="00775F58"/>
    <w:rsid w:val="007773B5"/>
    <w:rsid w:val="00785F09"/>
    <w:rsid w:val="0079170E"/>
    <w:rsid w:val="00796BB0"/>
    <w:rsid w:val="0079711C"/>
    <w:rsid w:val="007A1501"/>
    <w:rsid w:val="007A7AB9"/>
    <w:rsid w:val="007C4400"/>
    <w:rsid w:val="007C7D79"/>
    <w:rsid w:val="007F172D"/>
    <w:rsid w:val="008005C8"/>
    <w:rsid w:val="008055F1"/>
    <w:rsid w:val="00811AC6"/>
    <w:rsid w:val="008278F6"/>
    <w:rsid w:val="0083588F"/>
    <w:rsid w:val="008439F5"/>
    <w:rsid w:val="00844305"/>
    <w:rsid w:val="00846EB9"/>
    <w:rsid w:val="00877022"/>
    <w:rsid w:val="008B62EF"/>
    <w:rsid w:val="008C3357"/>
    <w:rsid w:val="008D7FB0"/>
    <w:rsid w:val="008E3D19"/>
    <w:rsid w:val="008F1E38"/>
    <w:rsid w:val="008F4A48"/>
    <w:rsid w:val="008F6899"/>
    <w:rsid w:val="008F7A57"/>
    <w:rsid w:val="00900014"/>
    <w:rsid w:val="0090686F"/>
    <w:rsid w:val="00940DF5"/>
    <w:rsid w:val="00992B3B"/>
    <w:rsid w:val="009C042C"/>
    <w:rsid w:val="009C34DA"/>
    <w:rsid w:val="009E1A05"/>
    <w:rsid w:val="009E2417"/>
    <w:rsid w:val="009F1B97"/>
    <w:rsid w:val="00A1088C"/>
    <w:rsid w:val="00A21564"/>
    <w:rsid w:val="00A33274"/>
    <w:rsid w:val="00A34159"/>
    <w:rsid w:val="00A47D5E"/>
    <w:rsid w:val="00A97154"/>
    <w:rsid w:val="00AA10EC"/>
    <w:rsid w:val="00AA59BF"/>
    <w:rsid w:val="00AD0CA3"/>
    <w:rsid w:val="00AE17DE"/>
    <w:rsid w:val="00AE39EF"/>
    <w:rsid w:val="00B0502D"/>
    <w:rsid w:val="00B17542"/>
    <w:rsid w:val="00B24C9D"/>
    <w:rsid w:val="00B4128F"/>
    <w:rsid w:val="00B64DE6"/>
    <w:rsid w:val="00B71A03"/>
    <w:rsid w:val="00B8329E"/>
    <w:rsid w:val="00B85367"/>
    <w:rsid w:val="00B93B1C"/>
    <w:rsid w:val="00BB1761"/>
    <w:rsid w:val="00BC5749"/>
    <w:rsid w:val="00BF7EC7"/>
    <w:rsid w:val="00C20175"/>
    <w:rsid w:val="00C34E64"/>
    <w:rsid w:val="00C373C5"/>
    <w:rsid w:val="00C41DEF"/>
    <w:rsid w:val="00C5306C"/>
    <w:rsid w:val="00C5439D"/>
    <w:rsid w:val="00C82CC7"/>
    <w:rsid w:val="00C8509A"/>
    <w:rsid w:val="00C911F6"/>
    <w:rsid w:val="00CA5BDF"/>
    <w:rsid w:val="00CA6615"/>
    <w:rsid w:val="00CB039C"/>
    <w:rsid w:val="00CB063A"/>
    <w:rsid w:val="00CC22C2"/>
    <w:rsid w:val="00CC3AA1"/>
    <w:rsid w:val="00CD57B3"/>
    <w:rsid w:val="00CE66A4"/>
    <w:rsid w:val="00CE7422"/>
    <w:rsid w:val="00CF391B"/>
    <w:rsid w:val="00D05E5F"/>
    <w:rsid w:val="00D168F0"/>
    <w:rsid w:val="00D21F26"/>
    <w:rsid w:val="00D42D80"/>
    <w:rsid w:val="00D73B57"/>
    <w:rsid w:val="00D73E39"/>
    <w:rsid w:val="00D75E82"/>
    <w:rsid w:val="00DC29A5"/>
    <w:rsid w:val="00DF0E3A"/>
    <w:rsid w:val="00DF1F4A"/>
    <w:rsid w:val="00DF5903"/>
    <w:rsid w:val="00E02830"/>
    <w:rsid w:val="00E363AE"/>
    <w:rsid w:val="00E509C7"/>
    <w:rsid w:val="00EA34F6"/>
    <w:rsid w:val="00EB025A"/>
    <w:rsid w:val="00EC6C9F"/>
    <w:rsid w:val="00F1497F"/>
    <w:rsid w:val="00F23DE4"/>
    <w:rsid w:val="00F367B4"/>
    <w:rsid w:val="00F46254"/>
    <w:rsid w:val="00F5453E"/>
    <w:rsid w:val="00F64CAE"/>
    <w:rsid w:val="00F71335"/>
    <w:rsid w:val="00F829B8"/>
    <w:rsid w:val="00FA00FC"/>
    <w:rsid w:val="00FC73C8"/>
    <w:rsid w:val="00FE1274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5B3B"/>
  <w15:chartTrackingRefBased/>
  <w15:docId w15:val="{52E4412C-F41C-4850-A0C3-8969A2D9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4F"/>
    <w:pPr>
      <w:spacing w:after="200" w:line="276" w:lineRule="auto"/>
    </w:pPr>
    <w:rPr>
      <w:rFonts w:ascii="Georgia" w:hAnsi="Georgia"/>
      <w:color w:val="000000"/>
      <w:sz w:val="22"/>
      <w:szCs w:val="22"/>
      <w:u w:color="00000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qFormat/>
    <w:rsid w:val="00EB025A"/>
    <w:pPr>
      <w:ind w:left="720"/>
      <w:contextualSpacing/>
    </w:pPr>
  </w:style>
  <w:style w:type="table" w:styleId="Tabel-Gitter">
    <w:name w:val="Table Grid"/>
    <w:basedOn w:val="Tabel-Normal"/>
    <w:uiPriority w:val="59"/>
    <w:rsid w:val="0087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20175"/>
    <w:rPr>
      <w:color w:val="0000FF"/>
      <w:u w:val="single"/>
    </w:rPr>
  </w:style>
  <w:style w:type="paragraph" w:styleId="Sidehoved">
    <w:name w:val="header"/>
    <w:basedOn w:val="Normal"/>
    <w:rsid w:val="005A38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5A38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C3AA1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customStyle="1" w:styleId="SidefodTegn">
    <w:name w:val="Sidefod Tegn"/>
    <w:link w:val="Sidefod"/>
    <w:uiPriority w:val="99"/>
    <w:rsid w:val="00F71335"/>
    <w:rPr>
      <w:rFonts w:ascii="Georgia" w:hAnsi="Georgia"/>
      <w:color w:val="000000"/>
      <w:sz w:val="22"/>
      <w:szCs w:val="22"/>
      <w:u w:color="000000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D7FB0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773B5"/>
    <w:rPr>
      <w:rFonts w:ascii="Georgia" w:hAnsi="Georgia"/>
      <w:color w:val="000000"/>
      <w:sz w:val="22"/>
      <w:szCs w:val="22"/>
      <w:u w:color="000000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1497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1497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1497F"/>
    <w:rPr>
      <w:rFonts w:ascii="Georgia" w:hAnsi="Georgia"/>
      <w:color w:val="000000"/>
      <w:u w:color="00000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1497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1497F"/>
    <w:rPr>
      <w:rFonts w:ascii="Georgia" w:hAnsi="Georgia"/>
      <w:b/>
      <w:bCs/>
      <w:color w:val="00000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atv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\AppData\Local\Microsoft\Olk\Attachments\ooa-1d9521af-a7cf-42b7-9926-0d37c0387383\21f84d5f198da6aa1fdb446bd1dc20620aa6d66877641eee7145bc98165725fb\Skabelon%20til%20forslag%20til%20vinterm&#248;d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20AC-6B80-44E5-B1BA-0CEBC1FB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forslag til vintermøde 2025</Template>
  <TotalTime>1</TotalTime>
  <Pages>2</Pages>
  <Words>367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August 2012</vt:lpstr>
      <vt:lpstr>August 2012</vt:lpstr>
    </vt:vector>
  </TitlesOfParts>
  <Company>Koncern IT Region Sjælland</Company>
  <LinksUpToDate>false</LinksUpToDate>
  <CharactersWithSpaces>2604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mailto:atvlv@env.dtu.dk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2012</dc:title>
  <dc:subject/>
  <dc:creator>Aggi Frederiksen</dc:creator>
  <cp:keywords/>
  <cp:lastModifiedBy>Aggi Frederiksen</cp:lastModifiedBy>
  <cp:revision>2</cp:revision>
  <cp:lastPrinted>2024-06-21T08:25:00Z</cp:lastPrinted>
  <dcterms:created xsi:type="dcterms:W3CDTF">2025-07-09T09:20:00Z</dcterms:created>
  <dcterms:modified xsi:type="dcterms:W3CDTF">2025-07-09T09:20:00Z</dcterms:modified>
</cp:coreProperties>
</file>